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7C8A" w14:textId="0CC13848" w:rsidR="00BC788D" w:rsidRPr="00331969" w:rsidRDefault="00744D11" w:rsidP="00331969">
      <w:pPr>
        <w:pStyle w:val="titel"/>
      </w:pPr>
      <w:r w:rsidRPr="00331969">
        <w:t>Grundkrav löneöversyn Gårdsskolan</w:t>
      </w:r>
    </w:p>
    <w:p w14:paraId="6A108729" w14:textId="77777777" w:rsidR="00744D11" w:rsidRPr="00744D11" w:rsidRDefault="00744D11" w:rsidP="00744D11">
      <w:pPr>
        <w:pStyle w:val="Rubrik1"/>
      </w:pPr>
      <w:r w:rsidRPr="00744D11">
        <w:t>Pedagogiska grundkrav</w:t>
      </w:r>
    </w:p>
    <w:p w14:paraId="171E2037" w14:textId="48709F04" w:rsidR="00744D11" w:rsidRPr="003618C7" w:rsidRDefault="00744D11" w:rsidP="00744D11">
      <w:r w:rsidRPr="003618C7">
        <w:t xml:space="preserve">Du som arbetar på </w:t>
      </w:r>
      <w:r w:rsidR="008A7313">
        <w:t>Gårdsskolan</w:t>
      </w:r>
      <w:r w:rsidRPr="003618C7">
        <w:t xml:space="preserve"> har ett pedagogiskt uppdrag, oavsett om du arbetar som lärare, på fritids eller har en annan roll. Allt vi gör på skolan gör vi för att utveckla elevernas kunskapsmässiga och sociala förmågor och det innebär att du och alla andra som arbetar på skolan ska</w:t>
      </w:r>
    </w:p>
    <w:p w14:paraId="79C69C2B" w14:textId="77777777" w:rsidR="00744D11" w:rsidRPr="003618C7" w:rsidRDefault="00744D11" w:rsidP="00744D11">
      <w:pPr>
        <w:pStyle w:val="punktlistastruktiv"/>
      </w:pPr>
      <w:r w:rsidRPr="003618C7">
        <w:t>försöka fånga varje tillfälle att utveckla elevernas förmågor</w:t>
      </w:r>
    </w:p>
    <w:p w14:paraId="536214AE" w14:textId="77777777" w:rsidR="00744D11" w:rsidRPr="003618C7" w:rsidRDefault="00744D11" w:rsidP="00744D11">
      <w:pPr>
        <w:pStyle w:val="punktlistastruktiv"/>
      </w:pPr>
      <w:r w:rsidRPr="003618C7">
        <w:t>alltid uppmärksamma och direkt åtgärda kränkningar för att skapa trygghet</w:t>
      </w:r>
    </w:p>
    <w:p w14:paraId="74C0492D" w14:textId="77777777" w:rsidR="00744D11" w:rsidRPr="003618C7" w:rsidRDefault="00744D11" w:rsidP="00744D11">
      <w:pPr>
        <w:pStyle w:val="punktlistastruktiv"/>
      </w:pPr>
      <w:r>
        <w:t xml:space="preserve">bygga goda relationer med och </w:t>
      </w:r>
      <w:r w:rsidRPr="003618C7">
        <w:t>agera goda förebilder för eleverna i alla situationer</w:t>
      </w:r>
    </w:p>
    <w:p w14:paraId="0FC427C1" w14:textId="77777777" w:rsidR="00744D11" w:rsidRPr="00744D11" w:rsidRDefault="00744D11" w:rsidP="00744D11">
      <w:pPr>
        <w:pStyle w:val="Rubrik1"/>
      </w:pPr>
      <w:r w:rsidRPr="00744D11">
        <w:t>Generella grundkrav</w:t>
      </w:r>
    </w:p>
    <w:p w14:paraId="7335D9DF" w14:textId="77777777" w:rsidR="00744D11" w:rsidRPr="003618C7" w:rsidRDefault="00744D11" w:rsidP="00744D11">
      <w:pPr>
        <w:pStyle w:val="nummerlistastruktiv"/>
      </w:pPr>
      <w:bookmarkStart w:id="0" w:name="OLE_LINK3"/>
      <w:r w:rsidRPr="003618C7">
        <w:t xml:space="preserve">Du </w:t>
      </w:r>
      <w:r w:rsidRPr="00744D11">
        <w:rPr>
          <w:i/>
          <w:iCs/>
          <w:color w:val="C00000"/>
        </w:rPr>
        <w:t>förbereder, genomför och efterarbetar</w:t>
      </w:r>
      <w:r w:rsidRPr="00744D11">
        <w:rPr>
          <w:color w:val="C00000"/>
        </w:rPr>
        <w:t xml:space="preserve"> </w:t>
      </w:r>
      <w:r w:rsidRPr="00F230D9">
        <w:t>det som ingår i ditt uppdrag</w:t>
      </w:r>
    </w:p>
    <w:p w14:paraId="73F43A24" w14:textId="77777777" w:rsidR="00744D11" w:rsidRPr="003618C7" w:rsidRDefault="00744D11" w:rsidP="00744D11">
      <w:pPr>
        <w:pStyle w:val="nummerlistastruktiv"/>
      </w:pPr>
      <w:r w:rsidRPr="003618C7">
        <w:t xml:space="preserve">Du </w:t>
      </w:r>
      <w:r w:rsidRPr="00744D11">
        <w:rPr>
          <w:i/>
          <w:iCs/>
          <w:color w:val="C00000"/>
        </w:rPr>
        <w:t>bidrar vid gemensamma aktiviteter</w:t>
      </w:r>
      <w:r w:rsidRPr="003618C7">
        <w:t>, till exempel konferenser, utflykter och friluftsdagar.</w:t>
      </w:r>
    </w:p>
    <w:p w14:paraId="7B677A46" w14:textId="77777777" w:rsidR="00744D11" w:rsidRPr="003618C7" w:rsidRDefault="00744D11" w:rsidP="00744D11">
      <w:pPr>
        <w:pStyle w:val="nummerlistastruktiv"/>
      </w:pPr>
      <w:r w:rsidRPr="003618C7">
        <w:t xml:space="preserve">Du </w:t>
      </w:r>
      <w:r w:rsidRPr="00744D11">
        <w:rPr>
          <w:i/>
          <w:iCs/>
          <w:color w:val="C00000"/>
        </w:rPr>
        <w:t>håller dig informerad</w:t>
      </w:r>
      <w:r w:rsidRPr="003618C7">
        <w:t xml:space="preserve"> om vad som händer i skolan, till exempel via </w:t>
      </w:r>
      <w:r>
        <w:t>rektors veckobrev</w:t>
      </w:r>
      <w:r w:rsidRPr="003618C7">
        <w:t xml:space="preserve">, </w:t>
      </w:r>
      <w:r>
        <w:t>mejl och teamskanalen</w:t>
      </w:r>
      <w:r w:rsidRPr="003618C7">
        <w:t xml:space="preserve"> och informationsmöten.</w:t>
      </w:r>
    </w:p>
    <w:p w14:paraId="4BCAD1BB" w14:textId="77777777" w:rsidR="00744D11" w:rsidRPr="003618C7" w:rsidRDefault="00744D11" w:rsidP="00744D11">
      <w:pPr>
        <w:pStyle w:val="nummerlistastruktiv"/>
      </w:pPr>
      <w:r w:rsidRPr="003618C7">
        <w:t xml:space="preserve">Du </w:t>
      </w:r>
      <w:r w:rsidRPr="00744D11">
        <w:rPr>
          <w:i/>
          <w:iCs/>
          <w:color w:val="C00000"/>
        </w:rPr>
        <w:t>sköter administration</w:t>
      </w:r>
      <w:r w:rsidRPr="003618C7">
        <w:t xml:space="preserve"> av ditt arbete, till exempel dokumentation</w:t>
      </w:r>
      <w:r>
        <w:t>, beställningar</w:t>
      </w:r>
      <w:r w:rsidRPr="003618C7">
        <w:t xml:space="preserve"> och frånvarorapportering.</w:t>
      </w:r>
    </w:p>
    <w:p w14:paraId="3EDCC7FA" w14:textId="77777777" w:rsidR="00744D11" w:rsidRPr="003618C7" w:rsidRDefault="00744D11" w:rsidP="00744D11">
      <w:pPr>
        <w:pStyle w:val="nummerlistastruktiv"/>
      </w:pPr>
      <w:r w:rsidRPr="003618C7">
        <w:t xml:space="preserve">Du </w:t>
      </w:r>
      <w:r w:rsidRPr="00744D11">
        <w:rPr>
          <w:i/>
          <w:iCs/>
          <w:color w:val="C00000"/>
        </w:rPr>
        <w:t>lämnar in begärda uppgifter</w:t>
      </w:r>
      <w:r w:rsidRPr="003618C7">
        <w:t xml:space="preserve"> i tid, till exempel blanketter, omdömen eller enkäter, till kollegor, expedition eller skolledning så att de kan göra sitt arbete.</w:t>
      </w:r>
    </w:p>
    <w:p w14:paraId="36F0A1E1" w14:textId="77777777" w:rsidR="00744D11" w:rsidRPr="003618C7" w:rsidRDefault="00744D11" w:rsidP="00744D11">
      <w:pPr>
        <w:pStyle w:val="nummerlistastruktiv"/>
      </w:pPr>
      <w:r w:rsidRPr="003618C7">
        <w:t xml:space="preserve">Du </w:t>
      </w:r>
      <w:r w:rsidRPr="00744D11">
        <w:rPr>
          <w:i/>
          <w:iCs/>
          <w:color w:val="C00000"/>
        </w:rPr>
        <w:t>uppmärksammar viktiga problem och påtalar</w:t>
      </w:r>
      <w:r w:rsidRPr="003618C7">
        <w:t xml:space="preserve"> dessa för skolledningen. </w:t>
      </w:r>
    </w:p>
    <w:p w14:paraId="487F0955" w14:textId="77777777" w:rsidR="00744D11" w:rsidRPr="003618C7" w:rsidRDefault="00744D11" w:rsidP="00744D11">
      <w:pPr>
        <w:pStyle w:val="nummerlistastruktiv"/>
      </w:pPr>
      <w:r w:rsidRPr="003618C7">
        <w:t xml:space="preserve">Du följer givna </w:t>
      </w:r>
      <w:r w:rsidRPr="00744D11">
        <w:rPr>
          <w:i/>
          <w:iCs/>
          <w:color w:val="C00000"/>
        </w:rPr>
        <w:t>arbetsmiljöregler och ordningsregler</w:t>
      </w:r>
      <w:r w:rsidRPr="003618C7">
        <w:t xml:space="preserve"> på arbetsplatsen.</w:t>
      </w:r>
    </w:p>
    <w:p w14:paraId="4C95DE7D" w14:textId="77777777" w:rsidR="00744D11" w:rsidRPr="003618C7" w:rsidRDefault="00744D11" w:rsidP="00744D11">
      <w:pPr>
        <w:pStyle w:val="nummerlistastruktiv"/>
      </w:pPr>
      <w:r w:rsidRPr="003618C7">
        <w:t xml:space="preserve">Du </w:t>
      </w:r>
      <w:r w:rsidRPr="00744D11">
        <w:rPr>
          <w:i/>
          <w:iCs/>
          <w:color w:val="C00000"/>
        </w:rPr>
        <w:t>följer ditt arbetsschema</w:t>
      </w:r>
      <w:r w:rsidRPr="003618C7">
        <w:t xml:space="preserve">, alltså kommer och går i rätt tid till arbetsdagen och till dina olika arbetspass, till exempel lektioner, samlingar och möten. </w:t>
      </w:r>
    </w:p>
    <w:p w14:paraId="2C854EBB" w14:textId="77777777" w:rsidR="00744D11" w:rsidRPr="003618C7" w:rsidRDefault="00744D11" w:rsidP="00744D11">
      <w:pPr>
        <w:pStyle w:val="nummerlistastruktiv"/>
      </w:pPr>
      <w:r w:rsidRPr="003618C7">
        <w:t xml:space="preserve">Du tar på dig din del av </w:t>
      </w:r>
      <w:r w:rsidRPr="00744D11">
        <w:rPr>
          <w:i/>
          <w:iCs/>
          <w:color w:val="C00000"/>
        </w:rPr>
        <w:t>arbetsuppgifter inom arbetsenheten eller arbetsgruppen</w:t>
      </w:r>
      <w:r w:rsidRPr="003618C7">
        <w:t xml:space="preserve"> och genomför sedan dessa.</w:t>
      </w:r>
    </w:p>
    <w:p w14:paraId="112A364D" w14:textId="77777777" w:rsidR="00744D11" w:rsidRDefault="00744D11" w:rsidP="00744D11">
      <w:pPr>
        <w:pStyle w:val="nummerlistastruktiv"/>
      </w:pPr>
      <w:r w:rsidRPr="003618C7">
        <w:t xml:space="preserve">Du </w:t>
      </w:r>
      <w:r w:rsidRPr="00744D11">
        <w:rPr>
          <w:i/>
          <w:iCs/>
          <w:color w:val="C00000"/>
        </w:rPr>
        <w:t>vårdar vår fysiska arbetsmiljö</w:t>
      </w:r>
      <w:r w:rsidRPr="003618C7">
        <w:t>, genom att till exempel se till att använda elevutrymmen alltid är iordningställda efter att de använts.</w:t>
      </w:r>
    </w:p>
    <w:p w14:paraId="1B71DDB3" w14:textId="77777777" w:rsidR="00744D11" w:rsidRPr="00F230D9" w:rsidRDefault="00744D11" w:rsidP="00744D11">
      <w:pPr>
        <w:pStyle w:val="nummerlistastruktiv"/>
      </w:pPr>
      <w:r w:rsidRPr="00F230D9">
        <w:t xml:space="preserve">Du </w:t>
      </w:r>
      <w:r w:rsidRPr="00744D11">
        <w:rPr>
          <w:i/>
          <w:iCs/>
          <w:color w:val="C00000"/>
        </w:rPr>
        <w:t>vårdar vår psykosociala arbetsmiljö</w:t>
      </w:r>
      <w:r w:rsidRPr="00F230D9">
        <w:t>, genom att till exempel ha ett positivt, konstruktivt förhållningssätt och lyhört stötta dina kollegor</w:t>
      </w:r>
    </w:p>
    <w:p w14:paraId="7A52D891" w14:textId="77777777" w:rsidR="00744D11" w:rsidRPr="003618C7" w:rsidRDefault="00744D11" w:rsidP="00744D11">
      <w:pPr>
        <w:pStyle w:val="nummerlistastruktiv"/>
      </w:pPr>
      <w:r w:rsidRPr="003618C7">
        <w:t xml:space="preserve">Du </w:t>
      </w:r>
      <w:r w:rsidRPr="00744D11">
        <w:rPr>
          <w:i/>
          <w:iCs/>
          <w:color w:val="C00000"/>
        </w:rPr>
        <w:t>arbetar självständigt och tar ansvar</w:t>
      </w:r>
      <w:r w:rsidRPr="00417644">
        <w:t xml:space="preserve"> när det</w:t>
      </w:r>
      <w:r w:rsidRPr="003618C7">
        <w:t xml:space="preserve"> gäller din egen verksamhet och </w:t>
      </w:r>
      <w:r w:rsidRPr="00744D11">
        <w:rPr>
          <w:i/>
          <w:iCs/>
          <w:color w:val="C00000"/>
        </w:rPr>
        <w:t>samarbetar och samplanerar</w:t>
      </w:r>
      <w:r w:rsidRPr="003618C7">
        <w:t xml:space="preserve"> med kollegor.</w:t>
      </w:r>
    </w:p>
    <w:p w14:paraId="574B29E3" w14:textId="77777777" w:rsidR="00744D11" w:rsidRPr="003618C7" w:rsidRDefault="00744D11" w:rsidP="00744D11">
      <w:pPr>
        <w:pStyle w:val="nummerlistastruktiv"/>
      </w:pPr>
      <w:r w:rsidRPr="003618C7">
        <w:t xml:space="preserve">Du tar ansvar för din </w:t>
      </w:r>
      <w:r w:rsidRPr="00744D11">
        <w:rPr>
          <w:i/>
          <w:iCs/>
          <w:color w:val="C00000"/>
        </w:rPr>
        <w:t>kompetensutveckling</w:t>
      </w:r>
      <w:r w:rsidRPr="003618C7">
        <w:t xml:space="preserve"> genom att hålla dig uppdaterad med de senaste rönen inom ditt arbetsområde och ta dig an utmanande arbetsuppgifter för att utveckla dina förmågor.</w:t>
      </w:r>
    </w:p>
    <w:p w14:paraId="55A17F4E" w14:textId="6782FDE7" w:rsidR="0051151F" w:rsidRPr="0051151F" w:rsidRDefault="00744D11" w:rsidP="0051151F">
      <w:pPr>
        <w:pStyle w:val="nummerlistastruktiv"/>
      </w:pPr>
      <w:r w:rsidRPr="003618C7">
        <w:t xml:space="preserve">Du </w:t>
      </w:r>
      <w:r w:rsidRPr="00744D11">
        <w:rPr>
          <w:i/>
          <w:iCs/>
          <w:color w:val="C00000"/>
        </w:rPr>
        <w:t>följer gemensamma överenskommelser</w:t>
      </w:r>
      <w:bookmarkEnd w:id="0"/>
      <w:r w:rsidRPr="003618C7">
        <w:t xml:space="preserve"> med arbetslaget och skolan som helhet.</w:t>
      </w:r>
    </w:p>
    <w:sectPr w:rsidR="0051151F" w:rsidRPr="0051151F" w:rsidSect="00B5412B">
      <w:headerReference w:type="even" r:id="rId7"/>
      <w:headerReference w:type="default" r:id="rId8"/>
      <w:headerReference w:type="first" r:id="rId9"/>
      <w:pgSz w:w="11906" w:h="16838"/>
      <w:pgMar w:top="2835" w:right="567" w:bottom="851"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40E6E" w14:textId="77777777" w:rsidR="000817C3" w:rsidRDefault="000817C3" w:rsidP="00F901B3">
      <w:pPr>
        <w:spacing w:after="0"/>
      </w:pPr>
      <w:r>
        <w:separator/>
      </w:r>
    </w:p>
  </w:endnote>
  <w:endnote w:type="continuationSeparator" w:id="0">
    <w:p w14:paraId="48863962" w14:textId="77777777" w:rsidR="000817C3" w:rsidRDefault="000817C3" w:rsidP="00F901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rage Sans">
    <w:panose1 w:val="02000503040000020003"/>
    <w:charset w:val="00"/>
    <w:family w:val="auto"/>
    <w:pitch w:val="variable"/>
    <w:sig w:usb0="A00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18518" w14:textId="77777777" w:rsidR="000817C3" w:rsidRDefault="000817C3" w:rsidP="00F901B3">
      <w:pPr>
        <w:spacing w:after="0"/>
      </w:pPr>
      <w:r>
        <w:separator/>
      </w:r>
    </w:p>
  </w:footnote>
  <w:footnote w:type="continuationSeparator" w:id="0">
    <w:p w14:paraId="7C1EBC7E" w14:textId="77777777" w:rsidR="000817C3" w:rsidRDefault="000817C3" w:rsidP="00F901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9314F" w14:textId="78C8F86F" w:rsidR="00CE0E70" w:rsidRDefault="00000000">
    <w:pPr>
      <w:pStyle w:val="Sidhuvud"/>
    </w:pPr>
    <w:r>
      <w:rPr>
        <w:noProof/>
      </w:rPr>
      <w:pict w14:anchorId="50EFB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8" o:spid="_x0000_s1026" type="#_x0000_t75" style="position:absolute;margin-left:0;margin-top:0;width:3840.25pt;height:30in;z-index:-251656192;mso-position-horizontal:center;mso-position-horizontal-relative:margin;mso-position-vertical:center;mso-position-vertical-relative:margin" o:allowincell="f">
          <v:imagedata r:id="rId1" o:title="EFEDE6_S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851"/>
      <w:gridCol w:w="850"/>
    </w:tblGrid>
    <w:tr w:rsidR="00C544ED" w14:paraId="1278581E" w14:textId="77777777" w:rsidTr="00CE0E70">
      <w:trPr>
        <w:trHeight w:val="560"/>
      </w:trPr>
      <w:tc>
        <w:tcPr>
          <w:tcW w:w="7938" w:type="dxa"/>
          <w:gridSpan w:val="4"/>
          <w:tcBorders>
            <w:bottom w:val="single" w:sz="4" w:space="0" w:color="auto"/>
          </w:tcBorders>
          <w:vAlign w:val="bottom"/>
        </w:tcPr>
        <w:p w14:paraId="33154A09" w14:textId="77777777" w:rsidR="00C544ED" w:rsidRDefault="0065090B" w:rsidP="0065090B">
          <w:pPr>
            <w:spacing w:after="0"/>
            <w:jc w:val="right"/>
            <w:rPr>
              <w:rFonts w:ascii="Average Sans" w:hAnsi="Average Sans" w:cs="Arial"/>
              <w:smallCaps/>
              <w:spacing w:val="30"/>
              <w:sz w:val="24"/>
              <w:szCs w:val="24"/>
            </w:rPr>
          </w:pPr>
          <w:r>
            <w:rPr>
              <w:rFonts w:ascii="Average Sans" w:hAnsi="Average Sans" w:cs="Arial"/>
              <w:smallCaps/>
              <w:spacing w:val="30"/>
              <w:sz w:val="24"/>
              <w:szCs w:val="24"/>
            </w:rPr>
            <w:t>Gårdsskolan</w:t>
          </w:r>
        </w:p>
        <w:p w14:paraId="52C609F2" w14:textId="77777777" w:rsidR="0065090B" w:rsidRPr="0065090B" w:rsidRDefault="0065090B" w:rsidP="00487BAA">
          <w:pPr>
            <w:spacing w:after="100"/>
            <w:jc w:val="right"/>
            <w:rPr>
              <w:rFonts w:ascii="Average Sans" w:hAnsi="Average Sans" w:cs="Arial"/>
              <w:szCs w:val="24"/>
            </w:rPr>
          </w:pPr>
          <w:r w:rsidRPr="0065090B">
            <w:rPr>
              <w:rFonts w:ascii="Average Sans" w:hAnsi="Average Sans" w:cs="Arial"/>
              <w:szCs w:val="24"/>
            </w:rPr>
            <w:t>Utbildningsförvaltningen</w:t>
          </w:r>
        </w:p>
      </w:tc>
    </w:tr>
    <w:tr w:rsidR="00C544ED" w14:paraId="56CFC0B5" w14:textId="77777777" w:rsidTr="00CE0E70">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2DD92A27" w14:textId="77777777" w:rsidR="00C544ED" w:rsidRPr="00813014" w:rsidRDefault="00C544ED" w:rsidP="00F901B3">
          <w:pPr>
            <w:spacing w:after="0"/>
            <w:rPr>
              <w:rFonts w:cs="Arial"/>
              <w:sz w:val="12"/>
              <w:szCs w:val="12"/>
            </w:rPr>
          </w:pPr>
          <w:r w:rsidRPr="00813014">
            <w:rPr>
              <w:rFonts w:cs="Arial"/>
              <w:sz w:val="12"/>
              <w:szCs w:val="12"/>
            </w:rPr>
            <w:t>Författare</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7F32D6EE" w14:textId="77777777" w:rsidR="00C544ED" w:rsidRPr="00813014" w:rsidRDefault="00C544ED" w:rsidP="00F901B3">
          <w:pPr>
            <w:spacing w:after="0"/>
            <w:rPr>
              <w:rFonts w:cs="Arial"/>
              <w:sz w:val="12"/>
              <w:szCs w:val="12"/>
            </w:rPr>
          </w:pPr>
          <w:r w:rsidRPr="00813014">
            <w:rPr>
              <w:rFonts w:cs="Arial"/>
              <w:sz w:val="12"/>
              <w:szCs w:val="12"/>
            </w:rPr>
            <w:t>Datum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5C6C7493" w14:textId="77777777" w:rsidR="00C544ED" w:rsidRPr="00813014" w:rsidRDefault="00C544ED" w:rsidP="00F901B3">
          <w:pPr>
            <w:spacing w:after="0"/>
            <w:rPr>
              <w:rFonts w:cs="Arial"/>
              <w:sz w:val="12"/>
              <w:szCs w:val="12"/>
            </w:rPr>
          </w:pPr>
          <w:r w:rsidRPr="00813014">
            <w:rPr>
              <w:rFonts w:cs="Arial"/>
              <w:sz w:val="12"/>
              <w:szCs w:val="12"/>
            </w:rPr>
            <w:t>Version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14:paraId="47C11F04" w14:textId="77777777" w:rsidR="00C544ED" w:rsidRPr="00813014" w:rsidRDefault="00C544ED" w:rsidP="00F901B3">
          <w:pPr>
            <w:spacing w:after="0"/>
            <w:rPr>
              <w:rFonts w:cs="Arial"/>
              <w:sz w:val="12"/>
              <w:szCs w:val="12"/>
            </w:rPr>
          </w:pPr>
          <w:r w:rsidRPr="00813014">
            <w:rPr>
              <w:rFonts w:cs="Arial"/>
              <w:sz w:val="12"/>
              <w:szCs w:val="12"/>
            </w:rPr>
            <w:t>Sida</w:t>
          </w:r>
        </w:p>
      </w:tc>
    </w:tr>
    <w:tr w:rsidR="00C544ED" w14:paraId="07072070" w14:textId="77777777" w:rsidTr="00CE0E70">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0BAF0" w14:textId="23D2B6C3" w:rsidR="00C544ED" w:rsidRPr="00813014" w:rsidRDefault="00744D11" w:rsidP="00F901B3">
          <w:pPr>
            <w:spacing w:after="0"/>
            <w:rPr>
              <w:rFonts w:cs="Arial"/>
            </w:rPr>
          </w:pPr>
          <w:r>
            <w:rPr>
              <w:rFonts w:cs="Arial"/>
            </w:rPr>
            <w:t xml:space="preserve">Per </w:t>
          </w:r>
          <w:r w:rsidR="004C7EA1">
            <w:rPr>
              <w:rFonts w:cs="Arial"/>
            </w:rPr>
            <w:t>Persilja</w:t>
          </w:r>
          <w:r>
            <w:rPr>
              <w:rFonts w:cs="Arial"/>
            </w:rPr>
            <w:t xml:space="preserve">, administrativ chef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08B90" w14:textId="2DDAFAF2" w:rsidR="00C544ED" w:rsidRPr="00813014" w:rsidRDefault="00744D11" w:rsidP="00F901B3">
          <w:pPr>
            <w:spacing w:after="0"/>
            <w:rPr>
              <w:rFonts w:cs="Arial"/>
            </w:rPr>
          </w:pPr>
          <w:r>
            <w:rPr>
              <w:rFonts w:cs="Arial"/>
            </w:rPr>
            <w:t>2024-07-22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6EF40" w14:textId="73B93FDB" w:rsidR="00C544ED" w:rsidRPr="00813014" w:rsidRDefault="00C544ED" w:rsidP="00F901B3">
          <w:pPr>
            <w:spacing w:after="0"/>
            <w:rPr>
              <w:rFonts w:cs="Arial"/>
            </w:rPr>
          </w:pPr>
          <w:r w:rsidRPr="00813014">
            <w:rPr>
              <w:rFonts w:cs="Arial"/>
            </w:rPr>
            <w:t>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3F39" w14:textId="77777777" w:rsidR="00C544ED" w:rsidRPr="00813014" w:rsidRDefault="00C544ED" w:rsidP="00F901B3">
          <w:pPr>
            <w:spacing w:after="0"/>
            <w:rPr>
              <w:rFonts w:cs="Arial"/>
            </w:rPr>
          </w:pPr>
          <w:r w:rsidRPr="00813014">
            <w:rPr>
              <w:rFonts w:cs="Arial"/>
            </w:rPr>
            <w:fldChar w:fldCharType="begin"/>
          </w:r>
          <w:r w:rsidRPr="00813014">
            <w:rPr>
              <w:rFonts w:cs="Arial"/>
            </w:rPr>
            <w:instrText>\PAGE arab</w:instrText>
          </w:r>
          <w:r w:rsidRPr="00813014">
            <w:rPr>
              <w:rFonts w:cs="Arial"/>
            </w:rPr>
            <w:fldChar w:fldCharType="separate"/>
          </w:r>
          <w:r w:rsidRPr="00813014">
            <w:rPr>
              <w:rFonts w:cs="Arial"/>
            </w:rPr>
            <w:t>1</w:t>
          </w:r>
          <w:r w:rsidRPr="00813014">
            <w:rPr>
              <w:rFonts w:cs="Arial"/>
            </w:rPr>
            <w:fldChar w:fldCharType="end"/>
          </w:r>
          <w:r w:rsidRPr="00813014">
            <w:rPr>
              <w:rFonts w:cs="Arial"/>
            </w:rPr>
            <w:t xml:space="preserve"> (</w:t>
          </w:r>
          <w:r w:rsidRPr="00813014">
            <w:rPr>
              <w:rFonts w:cs="Arial"/>
            </w:rPr>
            <w:fldChar w:fldCharType="begin"/>
          </w:r>
          <w:r w:rsidRPr="00813014">
            <w:rPr>
              <w:rFonts w:cs="Arial"/>
            </w:rPr>
            <w:instrText xml:space="preserve">\NUMPAGES </w:instrText>
          </w:r>
          <w:r w:rsidRPr="00813014">
            <w:rPr>
              <w:rFonts w:cs="Arial"/>
            </w:rPr>
            <w:fldChar w:fldCharType="separate"/>
          </w:r>
          <w:r w:rsidRPr="00813014">
            <w:rPr>
              <w:rFonts w:cs="Arial"/>
            </w:rPr>
            <w:t>1</w:t>
          </w:r>
          <w:r w:rsidRPr="00813014">
            <w:rPr>
              <w:rFonts w:cs="Arial"/>
            </w:rPr>
            <w:fldChar w:fldCharType="end"/>
          </w:r>
          <w:r w:rsidRPr="00813014">
            <w:rPr>
              <w:rFonts w:cs="Arial"/>
            </w:rPr>
            <w:t>)</w:t>
          </w:r>
        </w:p>
      </w:tc>
    </w:tr>
  </w:tbl>
  <w:p w14:paraId="37741B0A" w14:textId="1671E0C5" w:rsidR="00F901B3" w:rsidRDefault="00000000">
    <w:pPr>
      <w:pStyle w:val="Sidhuvud"/>
    </w:pPr>
    <w:r>
      <w:rPr>
        <w:noProof/>
      </w:rPr>
      <w:pict w14:anchorId="29C89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9" o:spid="_x0000_s1027" type="#_x0000_t75" style="position:absolute;margin-left:0;margin-top:0;width:3840.25pt;height:30in;z-index:-251655168;mso-position-horizontal:center;mso-position-horizontal-relative:margin;mso-position-vertical:center;mso-position-vertical-relative:margin" o:allowincell="f">
          <v:imagedata r:id="rId1" o:title="EFEDE6_SP_bg"/>
          <w10:wrap anchorx="margin" anchory="margin"/>
        </v:shape>
      </w:pict>
    </w:r>
    <w:r w:rsidR="00E43768">
      <w:rPr>
        <w:noProof/>
      </w:rPr>
      <w:drawing>
        <wp:anchor distT="0" distB="0" distL="114300" distR="114300" simplePos="0" relativeHeight="251658240" behindDoc="0" locked="0" layoutInCell="1" allowOverlap="1" wp14:anchorId="2E83D1C5" wp14:editId="6DA81C56">
          <wp:simplePos x="0" y="0"/>
          <wp:positionH relativeFrom="page">
            <wp:posOffset>288290</wp:posOffset>
          </wp:positionH>
          <wp:positionV relativeFrom="page">
            <wp:posOffset>288290</wp:posOffset>
          </wp:positionV>
          <wp:extent cx="540000" cy="540000"/>
          <wp:effectExtent l="0" t="0" r="0" b="0"/>
          <wp:wrapNone/>
          <wp:docPr id="1993910324" name="Bildobjekt 1" descr="En bild som visar solros, växt, gul, blomm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910324" name="Bildobjekt 1" descr="En bild som visar solros, växt, gul, blomma&#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B35D" w14:textId="025EA10E" w:rsidR="00CE0E70" w:rsidRDefault="00000000">
    <w:pPr>
      <w:pStyle w:val="Sidhuvud"/>
    </w:pPr>
    <w:r>
      <w:rPr>
        <w:noProof/>
      </w:rPr>
      <w:pict w14:anchorId="03554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888937" o:spid="_x0000_s1025" type="#_x0000_t75" style="position:absolute;margin-left:0;margin-top:0;width:3840.25pt;height:30in;z-index:-251657216;mso-position-horizontal:center;mso-position-horizontal-relative:margin;mso-position-vertical:center;mso-position-vertical-relative:margin" o:allowincell="f">
          <v:imagedata r:id="rId1" o:title="EFEDE6_S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B7E4F"/>
    <w:multiLevelType w:val="hybridMultilevel"/>
    <w:tmpl w:val="ECFE8256"/>
    <w:lvl w:ilvl="0" w:tplc="041D000F">
      <w:start w:val="1"/>
      <w:numFmt w:val="decimal"/>
      <w:lvlText w:val="%1."/>
      <w:lvlJc w:val="left"/>
      <w:pPr>
        <w:tabs>
          <w:tab w:val="num" w:pos="2968"/>
        </w:tabs>
        <w:ind w:left="2968" w:hanging="360"/>
      </w:pPr>
      <w:rPr>
        <w:rFonts w:hint="default"/>
      </w:rPr>
    </w:lvl>
    <w:lvl w:ilvl="1" w:tplc="B3CC402A">
      <w:numFmt w:val="bullet"/>
      <w:lvlText w:val="-"/>
      <w:lvlJc w:val="left"/>
      <w:pPr>
        <w:tabs>
          <w:tab w:val="num" w:pos="3688"/>
        </w:tabs>
        <w:ind w:left="3688" w:hanging="360"/>
      </w:pPr>
      <w:rPr>
        <w:rFonts w:ascii="Arial" w:eastAsia="Times New Roman" w:hAnsi="Arial" w:cs="Arial" w:hint="default"/>
      </w:rPr>
    </w:lvl>
    <w:lvl w:ilvl="2" w:tplc="04090005" w:tentative="1">
      <w:start w:val="1"/>
      <w:numFmt w:val="bullet"/>
      <w:lvlText w:val=""/>
      <w:lvlJc w:val="left"/>
      <w:pPr>
        <w:tabs>
          <w:tab w:val="num" w:pos="4408"/>
        </w:tabs>
        <w:ind w:left="4408" w:hanging="360"/>
      </w:pPr>
      <w:rPr>
        <w:rFonts w:ascii="Wingdings" w:hAnsi="Wingdings" w:hint="default"/>
      </w:rPr>
    </w:lvl>
    <w:lvl w:ilvl="3" w:tplc="04090001" w:tentative="1">
      <w:start w:val="1"/>
      <w:numFmt w:val="bullet"/>
      <w:lvlText w:val=""/>
      <w:lvlJc w:val="left"/>
      <w:pPr>
        <w:tabs>
          <w:tab w:val="num" w:pos="5128"/>
        </w:tabs>
        <w:ind w:left="5128" w:hanging="360"/>
      </w:pPr>
      <w:rPr>
        <w:rFonts w:ascii="Symbol" w:hAnsi="Symbol" w:hint="default"/>
      </w:rPr>
    </w:lvl>
    <w:lvl w:ilvl="4" w:tplc="04090003" w:tentative="1">
      <w:start w:val="1"/>
      <w:numFmt w:val="bullet"/>
      <w:lvlText w:val="o"/>
      <w:lvlJc w:val="left"/>
      <w:pPr>
        <w:tabs>
          <w:tab w:val="num" w:pos="5848"/>
        </w:tabs>
        <w:ind w:left="5848" w:hanging="360"/>
      </w:pPr>
      <w:rPr>
        <w:rFonts w:ascii="Courier New" w:hAnsi="Courier New" w:cs="Courier New" w:hint="default"/>
      </w:rPr>
    </w:lvl>
    <w:lvl w:ilvl="5" w:tplc="04090005" w:tentative="1">
      <w:start w:val="1"/>
      <w:numFmt w:val="bullet"/>
      <w:lvlText w:val=""/>
      <w:lvlJc w:val="left"/>
      <w:pPr>
        <w:tabs>
          <w:tab w:val="num" w:pos="6568"/>
        </w:tabs>
        <w:ind w:left="6568" w:hanging="360"/>
      </w:pPr>
      <w:rPr>
        <w:rFonts w:ascii="Wingdings" w:hAnsi="Wingdings" w:hint="default"/>
      </w:rPr>
    </w:lvl>
    <w:lvl w:ilvl="6" w:tplc="04090001" w:tentative="1">
      <w:start w:val="1"/>
      <w:numFmt w:val="bullet"/>
      <w:lvlText w:val=""/>
      <w:lvlJc w:val="left"/>
      <w:pPr>
        <w:tabs>
          <w:tab w:val="num" w:pos="7288"/>
        </w:tabs>
        <w:ind w:left="7288" w:hanging="360"/>
      </w:pPr>
      <w:rPr>
        <w:rFonts w:ascii="Symbol" w:hAnsi="Symbol" w:hint="default"/>
      </w:rPr>
    </w:lvl>
    <w:lvl w:ilvl="7" w:tplc="04090003" w:tentative="1">
      <w:start w:val="1"/>
      <w:numFmt w:val="bullet"/>
      <w:lvlText w:val="o"/>
      <w:lvlJc w:val="left"/>
      <w:pPr>
        <w:tabs>
          <w:tab w:val="num" w:pos="8008"/>
        </w:tabs>
        <w:ind w:left="8008" w:hanging="360"/>
      </w:pPr>
      <w:rPr>
        <w:rFonts w:ascii="Courier New" w:hAnsi="Courier New" w:cs="Courier New" w:hint="default"/>
      </w:rPr>
    </w:lvl>
    <w:lvl w:ilvl="8" w:tplc="04090005" w:tentative="1">
      <w:start w:val="1"/>
      <w:numFmt w:val="bullet"/>
      <w:lvlText w:val=""/>
      <w:lvlJc w:val="left"/>
      <w:pPr>
        <w:tabs>
          <w:tab w:val="num" w:pos="8728"/>
        </w:tabs>
        <w:ind w:left="8728" w:hanging="360"/>
      </w:pPr>
      <w:rPr>
        <w:rFonts w:ascii="Wingdings" w:hAnsi="Wingdings" w:hint="default"/>
      </w:rPr>
    </w:lvl>
  </w:abstractNum>
  <w:abstractNum w:abstractNumId="1" w15:restartNumberingAfterBreak="0">
    <w:nsid w:val="26CC25DD"/>
    <w:multiLevelType w:val="hybridMultilevel"/>
    <w:tmpl w:val="A67E9AEA"/>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abstractNum w:abstractNumId="2" w15:restartNumberingAfterBreak="0">
    <w:nsid w:val="2C834D84"/>
    <w:multiLevelType w:val="multilevel"/>
    <w:tmpl w:val="A684B0AC"/>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D03644"/>
    <w:multiLevelType w:val="hybridMultilevel"/>
    <w:tmpl w:val="244E08CA"/>
    <w:lvl w:ilvl="0" w:tplc="97AE715A">
      <w:start w:val="1"/>
      <w:numFmt w:val="decimal"/>
      <w:lvlText w:val="%1."/>
      <w:lvlJc w:val="left"/>
      <w:pPr>
        <w:ind w:left="2852" w:hanging="360"/>
      </w:pPr>
      <w:rPr>
        <w:rFonts w:hint="default"/>
      </w:rPr>
    </w:lvl>
    <w:lvl w:ilvl="1" w:tplc="041D0019" w:tentative="1">
      <w:start w:val="1"/>
      <w:numFmt w:val="lowerLetter"/>
      <w:lvlText w:val="%2."/>
      <w:lvlJc w:val="left"/>
      <w:pPr>
        <w:ind w:left="3572" w:hanging="360"/>
      </w:pPr>
    </w:lvl>
    <w:lvl w:ilvl="2" w:tplc="041D001B" w:tentative="1">
      <w:start w:val="1"/>
      <w:numFmt w:val="lowerRoman"/>
      <w:lvlText w:val="%3."/>
      <w:lvlJc w:val="right"/>
      <w:pPr>
        <w:ind w:left="4292" w:hanging="180"/>
      </w:pPr>
    </w:lvl>
    <w:lvl w:ilvl="3" w:tplc="041D000F" w:tentative="1">
      <w:start w:val="1"/>
      <w:numFmt w:val="decimal"/>
      <w:lvlText w:val="%4."/>
      <w:lvlJc w:val="left"/>
      <w:pPr>
        <w:ind w:left="5012" w:hanging="360"/>
      </w:pPr>
    </w:lvl>
    <w:lvl w:ilvl="4" w:tplc="041D0019" w:tentative="1">
      <w:start w:val="1"/>
      <w:numFmt w:val="lowerLetter"/>
      <w:lvlText w:val="%5."/>
      <w:lvlJc w:val="left"/>
      <w:pPr>
        <w:ind w:left="5732" w:hanging="360"/>
      </w:pPr>
    </w:lvl>
    <w:lvl w:ilvl="5" w:tplc="041D001B" w:tentative="1">
      <w:start w:val="1"/>
      <w:numFmt w:val="lowerRoman"/>
      <w:lvlText w:val="%6."/>
      <w:lvlJc w:val="right"/>
      <w:pPr>
        <w:ind w:left="6452" w:hanging="180"/>
      </w:pPr>
    </w:lvl>
    <w:lvl w:ilvl="6" w:tplc="041D000F" w:tentative="1">
      <w:start w:val="1"/>
      <w:numFmt w:val="decimal"/>
      <w:lvlText w:val="%7."/>
      <w:lvlJc w:val="left"/>
      <w:pPr>
        <w:ind w:left="7172" w:hanging="360"/>
      </w:pPr>
    </w:lvl>
    <w:lvl w:ilvl="7" w:tplc="041D0019" w:tentative="1">
      <w:start w:val="1"/>
      <w:numFmt w:val="lowerLetter"/>
      <w:lvlText w:val="%8."/>
      <w:lvlJc w:val="left"/>
      <w:pPr>
        <w:ind w:left="7892" w:hanging="360"/>
      </w:pPr>
    </w:lvl>
    <w:lvl w:ilvl="8" w:tplc="041D001B" w:tentative="1">
      <w:start w:val="1"/>
      <w:numFmt w:val="lowerRoman"/>
      <w:lvlText w:val="%9."/>
      <w:lvlJc w:val="right"/>
      <w:pPr>
        <w:ind w:left="8612" w:hanging="180"/>
      </w:pPr>
    </w:lvl>
  </w:abstractNum>
  <w:abstractNum w:abstractNumId="4" w15:restartNumberingAfterBreak="0">
    <w:nsid w:val="36157403"/>
    <w:multiLevelType w:val="hybridMultilevel"/>
    <w:tmpl w:val="C0EA74AC"/>
    <w:lvl w:ilvl="0" w:tplc="4A40C7B0">
      <w:start w:val="1"/>
      <w:numFmt w:val="bullet"/>
      <w:pStyle w:val="punktlistastruktiv"/>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8E63DD"/>
    <w:multiLevelType w:val="hybridMultilevel"/>
    <w:tmpl w:val="444C771C"/>
    <w:lvl w:ilvl="0" w:tplc="FD48428A">
      <w:start w:val="1"/>
      <w:numFmt w:val="decimal"/>
      <w:pStyle w:val="nummerlistastruktiv"/>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9C294F"/>
    <w:multiLevelType w:val="hybridMultilevel"/>
    <w:tmpl w:val="F9526C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3A1415"/>
    <w:multiLevelType w:val="hybridMultilevel"/>
    <w:tmpl w:val="5950D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634866"/>
    <w:multiLevelType w:val="hybridMultilevel"/>
    <w:tmpl w:val="45EE3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0E6FFF"/>
    <w:multiLevelType w:val="hybridMultilevel"/>
    <w:tmpl w:val="B47EBFEE"/>
    <w:lvl w:ilvl="0" w:tplc="99061570">
      <w:start w:val="1"/>
      <w:numFmt w:val="decimal"/>
      <w:lvlText w:val="%1."/>
      <w:lvlJc w:val="left"/>
      <w:pPr>
        <w:ind w:left="2492" w:hanging="360"/>
      </w:pPr>
      <w:rPr>
        <w:rFonts w:hint="default"/>
      </w:rPr>
    </w:lvl>
    <w:lvl w:ilvl="1" w:tplc="041D0019" w:tentative="1">
      <w:start w:val="1"/>
      <w:numFmt w:val="lowerLetter"/>
      <w:lvlText w:val="%2."/>
      <w:lvlJc w:val="left"/>
      <w:pPr>
        <w:ind w:left="3212" w:hanging="360"/>
      </w:pPr>
    </w:lvl>
    <w:lvl w:ilvl="2" w:tplc="041D001B" w:tentative="1">
      <w:start w:val="1"/>
      <w:numFmt w:val="lowerRoman"/>
      <w:lvlText w:val="%3."/>
      <w:lvlJc w:val="right"/>
      <w:pPr>
        <w:ind w:left="3932" w:hanging="180"/>
      </w:pPr>
    </w:lvl>
    <w:lvl w:ilvl="3" w:tplc="041D000F" w:tentative="1">
      <w:start w:val="1"/>
      <w:numFmt w:val="decimal"/>
      <w:lvlText w:val="%4."/>
      <w:lvlJc w:val="left"/>
      <w:pPr>
        <w:ind w:left="4652" w:hanging="360"/>
      </w:pPr>
    </w:lvl>
    <w:lvl w:ilvl="4" w:tplc="041D0019" w:tentative="1">
      <w:start w:val="1"/>
      <w:numFmt w:val="lowerLetter"/>
      <w:lvlText w:val="%5."/>
      <w:lvlJc w:val="left"/>
      <w:pPr>
        <w:ind w:left="5372" w:hanging="360"/>
      </w:pPr>
    </w:lvl>
    <w:lvl w:ilvl="5" w:tplc="041D001B" w:tentative="1">
      <w:start w:val="1"/>
      <w:numFmt w:val="lowerRoman"/>
      <w:lvlText w:val="%6."/>
      <w:lvlJc w:val="right"/>
      <w:pPr>
        <w:ind w:left="6092" w:hanging="180"/>
      </w:pPr>
    </w:lvl>
    <w:lvl w:ilvl="6" w:tplc="041D000F" w:tentative="1">
      <w:start w:val="1"/>
      <w:numFmt w:val="decimal"/>
      <w:lvlText w:val="%7."/>
      <w:lvlJc w:val="left"/>
      <w:pPr>
        <w:ind w:left="6812" w:hanging="360"/>
      </w:pPr>
    </w:lvl>
    <w:lvl w:ilvl="7" w:tplc="041D0019" w:tentative="1">
      <w:start w:val="1"/>
      <w:numFmt w:val="lowerLetter"/>
      <w:lvlText w:val="%8."/>
      <w:lvlJc w:val="left"/>
      <w:pPr>
        <w:ind w:left="7532" w:hanging="360"/>
      </w:pPr>
    </w:lvl>
    <w:lvl w:ilvl="8" w:tplc="041D001B" w:tentative="1">
      <w:start w:val="1"/>
      <w:numFmt w:val="lowerRoman"/>
      <w:lvlText w:val="%9."/>
      <w:lvlJc w:val="right"/>
      <w:pPr>
        <w:ind w:left="8252" w:hanging="180"/>
      </w:pPr>
    </w:lvl>
  </w:abstractNum>
  <w:abstractNum w:abstractNumId="10" w15:restartNumberingAfterBreak="0">
    <w:nsid w:val="7B4B4A78"/>
    <w:multiLevelType w:val="hybridMultilevel"/>
    <w:tmpl w:val="5B5AE90C"/>
    <w:lvl w:ilvl="0" w:tplc="041D0001">
      <w:start w:val="1"/>
      <w:numFmt w:val="bullet"/>
      <w:lvlText w:val=""/>
      <w:lvlJc w:val="left"/>
      <w:pPr>
        <w:ind w:left="2852" w:hanging="360"/>
      </w:pPr>
      <w:rPr>
        <w:rFonts w:ascii="Symbol" w:hAnsi="Symbol" w:hint="default"/>
      </w:rPr>
    </w:lvl>
    <w:lvl w:ilvl="1" w:tplc="041D0003" w:tentative="1">
      <w:start w:val="1"/>
      <w:numFmt w:val="bullet"/>
      <w:lvlText w:val="o"/>
      <w:lvlJc w:val="left"/>
      <w:pPr>
        <w:ind w:left="3572" w:hanging="360"/>
      </w:pPr>
      <w:rPr>
        <w:rFonts w:ascii="Courier New" w:hAnsi="Courier New" w:cs="Courier New" w:hint="default"/>
      </w:rPr>
    </w:lvl>
    <w:lvl w:ilvl="2" w:tplc="041D0005" w:tentative="1">
      <w:start w:val="1"/>
      <w:numFmt w:val="bullet"/>
      <w:lvlText w:val=""/>
      <w:lvlJc w:val="left"/>
      <w:pPr>
        <w:ind w:left="4292" w:hanging="360"/>
      </w:pPr>
      <w:rPr>
        <w:rFonts w:ascii="Wingdings" w:hAnsi="Wingdings" w:hint="default"/>
      </w:rPr>
    </w:lvl>
    <w:lvl w:ilvl="3" w:tplc="041D0001" w:tentative="1">
      <w:start w:val="1"/>
      <w:numFmt w:val="bullet"/>
      <w:lvlText w:val=""/>
      <w:lvlJc w:val="left"/>
      <w:pPr>
        <w:ind w:left="5012" w:hanging="360"/>
      </w:pPr>
      <w:rPr>
        <w:rFonts w:ascii="Symbol" w:hAnsi="Symbol" w:hint="default"/>
      </w:rPr>
    </w:lvl>
    <w:lvl w:ilvl="4" w:tplc="041D0003" w:tentative="1">
      <w:start w:val="1"/>
      <w:numFmt w:val="bullet"/>
      <w:lvlText w:val="o"/>
      <w:lvlJc w:val="left"/>
      <w:pPr>
        <w:ind w:left="5732" w:hanging="360"/>
      </w:pPr>
      <w:rPr>
        <w:rFonts w:ascii="Courier New" w:hAnsi="Courier New" w:cs="Courier New" w:hint="default"/>
      </w:rPr>
    </w:lvl>
    <w:lvl w:ilvl="5" w:tplc="041D0005" w:tentative="1">
      <w:start w:val="1"/>
      <w:numFmt w:val="bullet"/>
      <w:lvlText w:val=""/>
      <w:lvlJc w:val="left"/>
      <w:pPr>
        <w:ind w:left="6452" w:hanging="360"/>
      </w:pPr>
      <w:rPr>
        <w:rFonts w:ascii="Wingdings" w:hAnsi="Wingdings" w:hint="default"/>
      </w:rPr>
    </w:lvl>
    <w:lvl w:ilvl="6" w:tplc="041D0001" w:tentative="1">
      <w:start w:val="1"/>
      <w:numFmt w:val="bullet"/>
      <w:lvlText w:val=""/>
      <w:lvlJc w:val="left"/>
      <w:pPr>
        <w:ind w:left="7172" w:hanging="360"/>
      </w:pPr>
      <w:rPr>
        <w:rFonts w:ascii="Symbol" w:hAnsi="Symbol" w:hint="default"/>
      </w:rPr>
    </w:lvl>
    <w:lvl w:ilvl="7" w:tplc="041D0003" w:tentative="1">
      <w:start w:val="1"/>
      <w:numFmt w:val="bullet"/>
      <w:lvlText w:val="o"/>
      <w:lvlJc w:val="left"/>
      <w:pPr>
        <w:ind w:left="7892" w:hanging="360"/>
      </w:pPr>
      <w:rPr>
        <w:rFonts w:ascii="Courier New" w:hAnsi="Courier New" w:cs="Courier New" w:hint="default"/>
      </w:rPr>
    </w:lvl>
    <w:lvl w:ilvl="8" w:tplc="041D0005" w:tentative="1">
      <w:start w:val="1"/>
      <w:numFmt w:val="bullet"/>
      <w:lvlText w:val=""/>
      <w:lvlJc w:val="left"/>
      <w:pPr>
        <w:ind w:left="8612" w:hanging="360"/>
      </w:pPr>
      <w:rPr>
        <w:rFonts w:ascii="Wingdings" w:hAnsi="Wingdings" w:hint="default"/>
      </w:rPr>
    </w:lvl>
  </w:abstractNum>
  <w:num w:numId="1" w16cid:durableId="2139882850">
    <w:abstractNumId w:val="2"/>
  </w:num>
  <w:num w:numId="2" w16cid:durableId="1058018731">
    <w:abstractNumId w:val="1"/>
  </w:num>
  <w:num w:numId="3" w16cid:durableId="29040354">
    <w:abstractNumId w:val="9"/>
  </w:num>
  <w:num w:numId="4" w16cid:durableId="73555691">
    <w:abstractNumId w:val="3"/>
  </w:num>
  <w:num w:numId="5" w16cid:durableId="890533918">
    <w:abstractNumId w:val="7"/>
  </w:num>
  <w:num w:numId="6" w16cid:durableId="1542664781">
    <w:abstractNumId w:val="5"/>
  </w:num>
  <w:num w:numId="7" w16cid:durableId="1360087367">
    <w:abstractNumId w:val="8"/>
  </w:num>
  <w:num w:numId="8" w16cid:durableId="936209617">
    <w:abstractNumId w:val="6"/>
  </w:num>
  <w:num w:numId="9" w16cid:durableId="1322080289">
    <w:abstractNumId w:val="4"/>
  </w:num>
  <w:num w:numId="10" w16cid:durableId="1389112944">
    <w:abstractNumId w:val="10"/>
  </w:num>
  <w:num w:numId="11" w16cid:durableId="106163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11"/>
    <w:rsid w:val="0000025A"/>
    <w:rsid w:val="000069A1"/>
    <w:rsid w:val="00041097"/>
    <w:rsid w:val="0004388B"/>
    <w:rsid w:val="00052A1E"/>
    <w:rsid w:val="000564DF"/>
    <w:rsid w:val="000817C3"/>
    <w:rsid w:val="000A6F38"/>
    <w:rsid w:val="00124B0E"/>
    <w:rsid w:val="001641A8"/>
    <w:rsid w:val="00166F5D"/>
    <w:rsid w:val="001D7E12"/>
    <w:rsid w:val="00222983"/>
    <w:rsid w:val="00271897"/>
    <w:rsid w:val="002B0FF3"/>
    <w:rsid w:val="002C54C6"/>
    <w:rsid w:val="002D0338"/>
    <w:rsid w:val="002D1668"/>
    <w:rsid w:val="002F66F3"/>
    <w:rsid w:val="00300C59"/>
    <w:rsid w:val="00331969"/>
    <w:rsid w:val="0036064A"/>
    <w:rsid w:val="003D13E6"/>
    <w:rsid w:val="0044281E"/>
    <w:rsid w:val="00487BAA"/>
    <w:rsid w:val="004A6D49"/>
    <w:rsid w:val="004C7EA1"/>
    <w:rsid w:val="0051151F"/>
    <w:rsid w:val="00517203"/>
    <w:rsid w:val="00520A72"/>
    <w:rsid w:val="00567263"/>
    <w:rsid w:val="005A2BF0"/>
    <w:rsid w:val="005F7E5F"/>
    <w:rsid w:val="006229FE"/>
    <w:rsid w:val="0065090B"/>
    <w:rsid w:val="00675F5B"/>
    <w:rsid w:val="006A2C0B"/>
    <w:rsid w:val="006E4D23"/>
    <w:rsid w:val="006F24A7"/>
    <w:rsid w:val="007443AD"/>
    <w:rsid w:val="00744D11"/>
    <w:rsid w:val="0076400C"/>
    <w:rsid w:val="00764803"/>
    <w:rsid w:val="00776217"/>
    <w:rsid w:val="0077791C"/>
    <w:rsid w:val="007B5859"/>
    <w:rsid w:val="007B5F15"/>
    <w:rsid w:val="00817A2C"/>
    <w:rsid w:val="00845777"/>
    <w:rsid w:val="00846BED"/>
    <w:rsid w:val="00854548"/>
    <w:rsid w:val="00873BC9"/>
    <w:rsid w:val="008A7313"/>
    <w:rsid w:val="009753F4"/>
    <w:rsid w:val="009D0636"/>
    <w:rsid w:val="009E3C62"/>
    <w:rsid w:val="00A1701C"/>
    <w:rsid w:val="00A4374A"/>
    <w:rsid w:val="00A8177C"/>
    <w:rsid w:val="00A86056"/>
    <w:rsid w:val="00B05B5D"/>
    <w:rsid w:val="00B43F28"/>
    <w:rsid w:val="00B5412B"/>
    <w:rsid w:val="00B85FFC"/>
    <w:rsid w:val="00B9117B"/>
    <w:rsid w:val="00BA302B"/>
    <w:rsid w:val="00BC788D"/>
    <w:rsid w:val="00C416C8"/>
    <w:rsid w:val="00C5345A"/>
    <w:rsid w:val="00C544ED"/>
    <w:rsid w:val="00C65271"/>
    <w:rsid w:val="00C86C35"/>
    <w:rsid w:val="00CA2BF5"/>
    <w:rsid w:val="00CE0E70"/>
    <w:rsid w:val="00D205BD"/>
    <w:rsid w:val="00D3022B"/>
    <w:rsid w:val="00D45B6D"/>
    <w:rsid w:val="00D52E20"/>
    <w:rsid w:val="00D636BD"/>
    <w:rsid w:val="00DE37B1"/>
    <w:rsid w:val="00DF289F"/>
    <w:rsid w:val="00E30A2F"/>
    <w:rsid w:val="00E43768"/>
    <w:rsid w:val="00E462D3"/>
    <w:rsid w:val="00EC0549"/>
    <w:rsid w:val="00EC342E"/>
    <w:rsid w:val="00EC5DB0"/>
    <w:rsid w:val="00EF1D74"/>
    <w:rsid w:val="00F6195A"/>
    <w:rsid w:val="00F81EF1"/>
    <w:rsid w:val="00F901B3"/>
    <w:rsid w:val="00F939BC"/>
    <w:rsid w:val="00FB3333"/>
    <w:rsid w:val="00FC26DF"/>
    <w:rsid w:val="00FD4E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B054"/>
  <w15:chartTrackingRefBased/>
  <w15:docId w15:val="{97A38BD5-A45E-45FB-BB84-D9D54CDC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9"/>
    <w:pPr>
      <w:spacing w:after="120" w:line="240" w:lineRule="auto"/>
    </w:pPr>
  </w:style>
  <w:style w:type="paragraph" w:styleId="Rubrik1">
    <w:name w:val="heading 1"/>
    <w:basedOn w:val="Normal"/>
    <w:next w:val="Normal"/>
    <w:link w:val="Rubrik1Char"/>
    <w:qFormat/>
    <w:rsid w:val="00744D11"/>
    <w:pPr>
      <w:keepNext/>
      <w:keepLines/>
      <w:numPr>
        <w:numId w:val="1"/>
      </w:numPr>
      <w:spacing w:before="360" w:after="240"/>
      <w:ind w:left="0" w:hanging="1134"/>
      <w:outlineLvl w:val="0"/>
    </w:pPr>
    <w:rPr>
      <w:rFonts w:ascii="Average Sans" w:eastAsiaTheme="majorEastAsia" w:hAnsi="Average Sans" w:cstheme="majorBidi"/>
      <w:color w:val="00478B"/>
      <w:sz w:val="32"/>
      <w:szCs w:val="32"/>
    </w:rPr>
  </w:style>
  <w:style w:type="paragraph" w:styleId="Rubrik2">
    <w:name w:val="heading 2"/>
    <w:basedOn w:val="Normal"/>
    <w:next w:val="Normal"/>
    <w:link w:val="Rubrik2Char"/>
    <w:unhideWhenUsed/>
    <w:qFormat/>
    <w:rsid w:val="00845777"/>
    <w:pPr>
      <w:keepNext/>
      <w:keepLines/>
      <w:numPr>
        <w:ilvl w:val="1"/>
        <w:numId w:val="1"/>
      </w:numPr>
      <w:spacing w:before="360" w:after="240"/>
      <w:ind w:left="0" w:hanging="1134"/>
      <w:outlineLvl w:val="1"/>
    </w:pPr>
    <w:rPr>
      <w:rFonts w:ascii="Average Sans" w:eastAsiaTheme="majorEastAsia" w:hAnsi="Average Sans" w:cstheme="majorBidi"/>
      <w:color w:val="00478B"/>
      <w:sz w:val="32"/>
      <w:szCs w:val="32"/>
    </w:rPr>
  </w:style>
  <w:style w:type="paragraph" w:styleId="Rubrik3">
    <w:name w:val="heading 3"/>
    <w:basedOn w:val="Normal"/>
    <w:next w:val="Normal"/>
    <w:link w:val="Rubrik3Char"/>
    <w:uiPriority w:val="9"/>
    <w:unhideWhenUsed/>
    <w:qFormat/>
    <w:rsid w:val="00845777"/>
    <w:pPr>
      <w:keepNext/>
      <w:keepLines/>
      <w:spacing w:before="240"/>
      <w:outlineLvl w:val="2"/>
    </w:pPr>
    <w:rPr>
      <w:rFonts w:ascii="Average Sans" w:eastAsiaTheme="majorEastAsia" w:hAnsi="Average Sans" w:cstheme="majorBidi"/>
      <w:b/>
      <w:bCs/>
      <w:color w:val="00478B"/>
      <w:sz w:val="22"/>
    </w:rPr>
  </w:style>
  <w:style w:type="paragraph" w:styleId="Rubrik4">
    <w:name w:val="heading 4"/>
    <w:basedOn w:val="Normal"/>
    <w:next w:val="Normal"/>
    <w:link w:val="Rubrik4Char"/>
    <w:unhideWhenUsed/>
    <w:qFormat/>
    <w:rsid w:val="007B5F1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Rubrik5">
    <w:name w:val="heading 5"/>
    <w:basedOn w:val="Normal"/>
    <w:next w:val="Normal"/>
    <w:link w:val="Rubrik5Char"/>
    <w:unhideWhenUsed/>
    <w:qFormat/>
    <w:rsid w:val="007B5F15"/>
    <w:pPr>
      <w:keepNext/>
      <w:keepLines/>
      <w:spacing w:before="80" w:after="40"/>
      <w:outlineLvl w:val="4"/>
    </w:pPr>
    <w:rPr>
      <w:rFonts w:asciiTheme="minorHAnsi" w:eastAsiaTheme="majorEastAsia" w:hAnsiTheme="minorHAnsi" w:cstheme="majorBidi"/>
      <w:color w:val="2F5496" w:themeColor="accent1" w:themeShade="BF"/>
    </w:rPr>
  </w:style>
  <w:style w:type="paragraph" w:styleId="Rubrik6">
    <w:name w:val="heading 6"/>
    <w:basedOn w:val="Normal"/>
    <w:next w:val="Normal"/>
    <w:link w:val="Rubrik6Char"/>
    <w:unhideWhenUsed/>
    <w:qFormat/>
    <w:rsid w:val="007B5F15"/>
    <w:pPr>
      <w:keepNext/>
      <w:keepLines/>
      <w:spacing w:before="40" w:after="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nhideWhenUsed/>
    <w:qFormat/>
    <w:rsid w:val="007B5F15"/>
    <w:pPr>
      <w:keepNext/>
      <w:keepLines/>
      <w:spacing w:before="40" w:after="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nhideWhenUsed/>
    <w:qFormat/>
    <w:rsid w:val="007B5F15"/>
    <w:pPr>
      <w:keepNext/>
      <w:keepLines/>
      <w:spacing w:after="0"/>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nhideWhenUsed/>
    <w:qFormat/>
    <w:rsid w:val="007B5F15"/>
    <w:pPr>
      <w:keepNext/>
      <w:keepLines/>
      <w:spacing w:after="0"/>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var">
    <w:name w:val="svar"/>
    <w:uiPriority w:val="1"/>
    <w:qFormat/>
    <w:rsid w:val="00BA302B"/>
    <w:rPr>
      <w:rFonts w:ascii="Arial" w:hAnsi="Arial"/>
      <w:i/>
      <w:color w:val="009999"/>
      <w:sz w:val="18"/>
    </w:rPr>
  </w:style>
  <w:style w:type="character" w:styleId="Betoning">
    <w:name w:val="Emphasis"/>
    <w:qFormat/>
    <w:rsid w:val="00D205BD"/>
    <w:rPr>
      <w:rFonts w:ascii="Arial" w:hAnsi="Arial" w:cs="Arial"/>
      <w:b/>
      <w:bCs/>
      <w:i/>
      <w:color w:val="C00000"/>
    </w:rPr>
  </w:style>
  <w:style w:type="character" w:styleId="Hyperlnk">
    <w:name w:val="Hyperlink"/>
    <w:basedOn w:val="Standardstycketeckensnitt"/>
    <w:unhideWhenUsed/>
    <w:rsid w:val="00271897"/>
    <w:rPr>
      <w:rFonts w:ascii="Arial" w:hAnsi="Arial" w:cs="Arial" w:hint="default"/>
      <w:color w:val="0070C0"/>
      <w:sz w:val="20"/>
    </w:rPr>
  </w:style>
  <w:style w:type="character" w:customStyle="1" w:styleId="Rubrik1Char">
    <w:name w:val="Rubrik 1 Char"/>
    <w:basedOn w:val="Standardstycketeckensnitt"/>
    <w:link w:val="Rubrik1"/>
    <w:rsid w:val="00744D11"/>
    <w:rPr>
      <w:rFonts w:ascii="Average Sans" w:eastAsiaTheme="majorEastAsia" w:hAnsi="Average Sans" w:cstheme="majorBidi"/>
      <w:color w:val="00478B"/>
      <w:sz w:val="32"/>
      <w:szCs w:val="32"/>
    </w:rPr>
  </w:style>
  <w:style w:type="character" w:customStyle="1" w:styleId="Rubrik2Char">
    <w:name w:val="Rubrik 2 Char"/>
    <w:basedOn w:val="Standardstycketeckensnitt"/>
    <w:link w:val="Rubrik2"/>
    <w:uiPriority w:val="9"/>
    <w:rsid w:val="00845777"/>
    <w:rPr>
      <w:rFonts w:ascii="Average Sans" w:eastAsiaTheme="majorEastAsia" w:hAnsi="Average Sans" w:cstheme="majorBidi"/>
      <w:color w:val="00478B"/>
      <w:sz w:val="32"/>
      <w:szCs w:val="32"/>
    </w:rPr>
  </w:style>
  <w:style w:type="character" w:customStyle="1" w:styleId="Rubrik3Char">
    <w:name w:val="Rubrik 3 Char"/>
    <w:basedOn w:val="Standardstycketeckensnitt"/>
    <w:link w:val="Rubrik3"/>
    <w:uiPriority w:val="9"/>
    <w:rsid w:val="00845777"/>
    <w:rPr>
      <w:rFonts w:ascii="Average Sans" w:eastAsiaTheme="majorEastAsia" w:hAnsi="Average Sans" w:cstheme="majorBidi"/>
      <w:b/>
      <w:bCs/>
      <w:color w:val="00478B"/>
      <w:sz w:val="22"/>
    </w:rPr>
  </w:style>
  <w:style w:type="character" w:customStyle="1" w:styleId="Rubrik4Char">
    <w:name w:val="Rubrik 4 Char"/>
    <w:basedOn w:val="Standardstycketeckensnitt"/>
    <w:link w:val="Rubrik4"/>
    <w:uiPriority w:val="9"/>
    <w:semiHidden/>
    <w:rsid w:val="007B5F15"/>
    <w:rPr>
      <w:rFonts w:asciiTheme="minorHAnsi" w:eastAsiaTheme="majorEastAsia" w:hAnsiTheme="minorHAnsi" w:cstheme="majorBidi"/>
      <w:i/>
      <w:iCs/>
      <w:color w:val="2F5496" w:themeColor="accent1" w:themeShade="BF"/>
    </w:rPr>
  </w:style>
  <w:style w:type="character" w:customStyle="1" w:styleId="Rubrik5Char">
    <w:name w:val="Rubrik 5 Char"/>
    <w:basedOn w:val="Standardstycketeckensnitt"/>
    <w:link w:val="Rubrik5"/>
    <w:uiPriority w:val="9"/>
    <w:semiHidden/>
    <w:rsid w:val="007B5F15"/>
    <w:rPr>
      <w:rFonts w:asciiTheme="minorHAnsi" w:eastAsiaTheme="majorEastAsia" w:hAnsiTheme="minorHAnsi" w:cstheme="majorBidi"/>
      <w:color w:val="2F5496" w:themeColor="accent1" w:themeShade="BF"/>
    </w:rPr>
  </w:style>
  <w:style w:type="character" w:customStyle="1" w:styleId="Rubrik6Char">
    <w:name w:val="Rubrik 6 Char"/>
    <w:basedOn w:val="Standardstycketeckensnitt"/>
    <w:link w:val="Rubrik6"/>
    <w:uiPriority w:val="9"/>
    <w:semiHidden/>
    <w:rsid w:val="007B5F15"/>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7B5F15"/>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semiHidden/>
    <w:rsid w:val="007B5F15"/>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semiHidden/>
    <w:rsid w:val="007B5F15"/>
    <w:rPr>
      <w:rFonts w:asciiTheme="minorHAnsi" w:eastAsiaTheme="majorEastAsia" w:hAnsiTheme="minorHAnsi" w:cstheme="majorBidi"/>
      <w:color w:val="272727" w:themeColor="text1" w:themeTint="D8"/>
    </w:rPr>
  </w:style>
  <w:style w:type="paragraph" w:styleId="Rubrik">
    <w:name w:val="Title"/>
    <w:next w:val="Normal"/>
    <w:link w:val="RubrikChar"/>
    <w:uiPriority w:val="10"/>
    <w:qFormat/>
    <w:rsid w:val="0044281E"/>
    <w:pPr>
      <w:spacing w:before="840" w:after="480"/>
    </w:pPr>
    <w:rPr>
      <w:rFonts w:ascii="Average Sans" w:eastAsiaTheme="majorEastAsia" w:hAnsi="Average Sans" w:cstheme="majorBidi"/>
      <w:b/>
      <w:bCs/>
      <w:color w:val="00478B"/>
      <w:sz w:val="48"/>
      <w:szCs w:val="48"/>
    </w:rPr>
  </w:style>
  <w:style w:type="character" w:customStyle="1" w:styleId="RubrikChar">
    <w:name w:val="Rubrik Char"/>
    <w:basedOn w:val="Standardstycketeckensnitt"/>
    <w:link w:val="Rubrik"/>
    <w:uiPriority w:val="10"/>
    <w:rsid w:val="0044281E"/>
    <w:rPr>
      <w:rFonts w:ascii="Average Sans" w:eastAsiaTheme="majorEastAsia" w:hAnsi="Average Sans" w:cstheme="majorBidi"/>
      <w:b/>
      <w:bCs/>
      <w:color w:val="00478B"/>
      <w:sz w:val="48"/>
      <w:szCs w:val="48"/>
    </w:rPr>
  </w:style>
  <w:style w:type="paragraph" w:styleId="Underrubrik">
    <w:name w:val="Subtitle"/>
    <w:basedOn w:val="Normal"/>
    <w:next w:val="Normal"/>
    <w:link w:val="UnderrubrikChar"/>
    <w:uiPriority w:val="11"/>
    <w:qFormat/>
    <w:rsid w:val="007B5F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B5F15"/>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Char"/>
    <w:uiPriority w:val="29"/>
    <w:qFormat/>
    <w:rsid w:val="007B5F15"/>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B5F15"/>
    <w:rPr>
      <w:i/>
      <w:iCs/>
      <w:color w:val="404040" w:themeColor="text1" w:themeTint="BF"/>
    </w:rPr>
  </w:style>
  <w:style w:type="paragraph" w:styleId="Liststycke">
    <w:name w:val="List Paragraph"/>
    <w:basedOn w:val="Normal"/>
    <w:uiPriority w:val="34"/>
    <w:qFormat/>
    <w:rsid w:val="007B5F15"/>
    <w:pPr>
      <w:ind w:left="720"/>
      <w:contextualSpacing/>
    </w:pPr>
  </w:style>
  <w:style w:type="character" w:styleId="Starkbetoning">
    <w:name w:val="Intense Emphasis"/>
    <w:basedOn w:val="Standardstycketeckensnitt"/>
    <w:uiPriority w:val="21"/>
    <w:qFormat/>
    <w:rsid w:val="007B5F15"/>
    <w:rPr>
      <w:i/>
      <w:iCs/>
      <w:color w:val="2F5496" w:themeColor="accent1" w:themeShade="BF"/>
    </w:rPr>
  </w:style>
  <w:style w:type="paragraph" w:styleId="Starktcitat">
    <w:name w:val="Intense Quote"/>
    <w:basedOn w:val="Normal"/>
    <w:next w:val="Normal"/>
    <w:link w:val="StarktcitatChar"/>
    <w:uiPriority w:val="30"/>
    <w:qFormat/>
    <w:rsid w:val="007B5F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B5F15"/>
    <w:rPr>
      <w:i/>
      <w:iCs/>
      <w:color w:val="2F5496" w:themeColor="accent1" w:themeShade="BF"/>
    </w:rPr>
  </w:style>
  <w:style w:type="character" w:styleId="Starkreferens">
    <w:name w:val="Intense Reference"/>
    <w:basedOn w:val="Standardstycketeckensnitt"/>
    <w:uiPriority w:val="32"/>
    <w:qFormat/>
    <w:rsid w:val="007B5F15"/>
    <w:rPr>
      <w:b/>
      <w:bCs/>
      <w:smallCaps/>
      <w:color w:val="2F5496" w:themeColor="accent1" w:themeShade="BF"/>
      <w:spacing w:val="5"/>
    </w:rPr>
  </w:style>
  <w:style w:type="paragraph" w:styleId="Sidhuvud">
    <w:name w:val="header"/>
    <w:basedOn w:val="Normal"/>
    <w:link w:val="SidhuvudChar"/>
    <w:uiPriority w:val="99"/>
    <w:unhideWhenUsed/>
    <w:rsid w:val="00F901B3"/>
    <w:pPr>
      <w:tabs>
        <w:tab w:val="center" w:pos="4536"/>
        <w:tab w:val="right" w:pos="9072"/>
      </w:tabs>
      <w:spacing w:after="0"/>
    </w:pPr>
  </w:style>
  <w:style w:type="character" w:customStyle="1" w:styleId="SidhuvudChar">
    <w:name w:val="Sidhuvud Char"/>
    <w:basedOn w:val="Standardstycketeckensnitt"/>
    <w:link w:val="Sidhuvud"/>
    <w:uiPriority w:val="99"/>
    <w:rsid w:val="00F901B3"/>
  </w:style>
  <w:style w:type="paragraph" w:styleId="Sidfot">
    <w:name w:val="footer"/>
    <w:basedOn w:val="Normal"/>
    <w:link w:val="SidfotChar"/>
    <w:uiPriority w:val="99"/>
    <w:unhideWhenUsed/>
    <w:rsid w:val="00F901B3"/>
    <w:pPr>
      <w:tabs>
        <w:tab w:val="center" w:pos="4536"/>
        <w:tab w:val="right" w:pos="9072"/>
      </w:tabs>
      <w:spacing w:after="0"/>
    </w:pPr>
  </w:style>
  <w:style w:type="character" w:customStyle="1" w:styleId="SidfotChar">
    <w:name w:val="Sidfot Char"/>
    <w:basedOn w:val="Standardstycketeckensnitt"/>
    <w:link w:val="Sidfot"/>
    <w:uiPriority w:val="99"/>
    <w:rsid w:val="00F901B3"/>
  </w:style>
  <w:style w:type="table" w:styleId="Tabellrutnt">
    <w:name w:val="Table Grid"/>
    <w:basedOn w:val="Normaltabell"/>
    <w:rsid w:val="00D3022B"/>
    <w:pPr>
      <w:spacing w:after="0" w:line="240" w:lineRule="auto"/>
    </w:pPr>
    <w:rPr>
      <w:rFonts w:eastAsia="Times New Roman" w:cs="Times New Roman"/>
      <w:kern w:val="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5F7E5F"/>
    <w:pPr>
      <w:tabs>
        <w:tab w:val="left" w:pos="2852"/>
      </w:tabs>
      <w:ind w:left="2132"/>
    </w:pPr>
    <w:rPr>
      <w:rFonts w:ascii="Georgia" w:eastAsia="Times New Roman" w:hAnsi="Georgia" w:cs="Times New Roman"/>
      <w:kern w:val="0"/>
      <w:szCs w:val="18"/>
      <w:lang w:eastAsia="sv-SE"/>
      <w14:ligatures w14:val="none"/>
    </w:rPr>
  </w:style>
  <w:style w:type="character" w:customStyle="1" w:styleId="BrdtextChar">
    <w:name w:val="Brödtext Char"/>
    <w:basedOn w:val="Standardstycketeckensnitt"/>
    <w:link w:val="Brdtext"/>
    <w:rsid w:val="005F7E5F"/>
    <w:rPr>
      <w:rFonts w:ascii="Georgia" w:eastAsia="Times New Roman" w:hAnsi="Georgia" w:cs="Times New Roman"/>
      <w:kern w:val="0"/>
      <w:szCs w:val="18"/>
      <w:lang w:eastAsia="sv-SE"/>
      <w14:ligatures w14:val="none"/>
    </w:rPr>
  </w:style>
  <w:style w:type="paragraph" w:customStyle="1" w:styleId="TabellStruktiv">
    <w:name w:val="Tabell_Struktiv"/>
    <w:link w:val="TabellStruktivChar"/>
    <w:qFormat/>
    <w:rsid w:val="0051151F"/>
    <w:pPr>
      <w:spacing w:before="60" w:after="60" w:line="240" w:lineRule="auto"/>
    </w:pPr>
    <w:rPr>
      <w:rFonts w:eastAsia="Times New Roman" w:cs="Arial"/>
      <w:kern w:val="0"/>
      <w:sz w:val="18"/>
      <w:szCs w:val="18"/>
      <w:lang w:eastAsia="sv-SE"/>
    </w:rPr>
  </w:style>
  <w:style w:type="character" w:customStyle="1" w:styleId="TabellStruktivChar">
    <w:name w:val="Tabell_Struktiv Char"/>
    <w:basedOn w:val="Standardstycketeckensnitt"/>
    <w:link w:val="TabellStruktiv"/>
    <w:rsid w:val="0051151F"/>
    <w:rPr>
      <w:rFonts w:eastAsia="Times New Roman" w:cs="Arial"/>
      <w:kern w:val="0"/>
      <w:sz w:val="18"/>
      <w:szCs w:val="18"/>
      <w:lang w:eastAsia="sv-SE"/>
    </w:rPr>
  </w:style>
  <w:style w:type="paragraph" w:customStyle="1" w:styleId="punktlistastruktiv">
    <w:name w:val="punktlista_struktiv"/>
    <w:basedOn w:val="Liststycke"/>
    <w:qFormat/>
    <w:rsid w:val="00D3022B"/>
    <w:pPr>
      <w:numPr>
        <w:numId w:val="9"/>
      </w:numPr>
      <w:ind w:left="714" w:hanging="357"/>
      <w:contextualSpacing w:val="0"/>
    </w:pPr>
  </w:style>
  <w:style w:type="paragraph" w:customStyle="1" w:styleId="nummerlistastruktiv">
    <w:name w:val="nummerlista_struktiv"/>
    <w:basedOn w:val="Liststycke"/>
    <w:qFormat/>
    <w:rsid w:val="00D3022B"/>
    <w:pPr>
      <w:numPr>
        <w:numId w:val="6"/>
      </w:numPr>
      <w:ind w:left="714" w:hanging="357"/>
      <w:contextualSpacing w:val="0"/>
    </w:pPr>
  </w:style>
  <w:style w:type="character" w:styleId="AnvndHyperlnk">
    <w:name w:val="FollowedHyperlink"/>
    <w:basedOn w:val="Standardstycketeckensnitt"/>
    <w:uiPriority w:val="99"/>
    <w:semiHidden/>
    <w:unhideWhenUsed/>
    <w:rsid w:val="002C54C6"/>
    <w:rPr>
      <w:color w:val="954F72" w:themeColor="followedHyperlink"/>
      <w:u w:val="single"/>
    </w:rPr>
  </w:style>
  <w:style w:type="paragraph" w:customStyle="1" w:styleId="titel">
    <w:name w:val="titel"/>
    <w:link w:val="titelChar"/>
    <w:qFormat/>
    <w:rsid w:val="00331969"/>
    <w:pPr>
      <w:spacing w:before="240" w:after="480" w:line="240" w:lineRule="auto"/>
    </w:pPr>
    <w:rPr>
      <w:rFonts w:ascii="Average Sans" w:eastAsiaTheme="majorEastAsia" w:hAnsi="Average Sans" w:cstheme="majorBidi"/>
      <w:b/>
      <w:bCs/>
      <w:color w:val="00478B"/>
      <w:sz w:val="40"/>
      <w:szCs w:val="40"/>
    </w:rPr>
  </w:style>
  <w:style w:type="character" w:customStyle="1" w:styleId="titelChar">
    <w:name w:val="titel Char"/>
    <w:basedOn w:val="Standardstycketeckensnitt"/>
    <w:link w:val="titel"/>
    <w:rsid w:val="00331969"/>
    <w:rPr>
      <w:rFonts w:ascii="Average Sans" w:eastAsiaTheme="majorEastAsia" w:hAnsi="Average Sans" w:cstheme="majorBidi"/>
      <w:b/>
      <w:bCs/>
      <w:color w:val="00478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_mallar\1_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1_huvud.dotx</Template>
  <TotalTime>16</TotalTime>
  <Pages>1</Pages>
  <Words>352</Words>
  <Characters>1870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035-LOS_grundkrav</vt:lpstr>
    </vt:vector>
  </TitlesOfParts>
  <Company>Struktiv</Company>
  <LinksUpToDate>false</LinksUpToDate>
  <CharactersWithSpaces>2218</CharactersWithSpaces>
  <SharedDoc>false</SharedDoc>
  <HyperlinkBase>www.struktiv.se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035-LOS_grundkrav</dc:title>
  <dc:subject/>
  <dc:creator>Per Hansson</dc:creator>
  <cp:keywords/>
  <dc:description>Innehållet i den här filen får förändras och delas enligt reglerna för Creative Commons _x000d_
(BY - NC - SA), läs mer på www.struktiv.se/CC</dc:description>
  <cp:lastModifiedBy>Per Hansson</cp:lastModifiedBy>
  <cp:revision>11</cp:revision>
  <cp:lastPrinted>2025-03-23T12:06:00Z</cp:lastPrinted>
  <dcterms:created xsi:type="dcterms:W3CDTF">2024-09-22T08:44:00Z</dcterms:created>
  <dcterms:modified xsi:type="dcterms:W3CDTF">2025-03-23T12:06:00Z</dcterms:modified>
</cp:coreProperties>
</file>